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BE7F" w14:textId="77777777" w:rsidR="00C83A6E" w:rsidRDefault="00C83A6E">
      <w:pPr>
        <w:pStyle w:val="3"/>
        <w:jc w:val="left"/>
        <w:rPr>
          <w:b w:val="0"/>
          <w:sz w:val="16"/>
        </w:rPr>
      </w:pPr>
    </w:p>
    <w:p w14:paraId="22F9AE22" w14:textId="77777777" w:rsidR="00C83A6E" w:rsidRDefault="00C83A6E">
      <w:pPr>
        <w:pStyle w:val="3"/>
      </w:pPr>
      <w:r>
        <w:t>ΥΠΕΥΘΥΝΗ ΔΗΛΩΣΗ</w:t>
      </w:r>
    </w:p>
    <w:p w14:paraId="5F9A1755" w14:textId="77777777"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357DFA13" w14:textId="77777777" w:rsidR="00C83A6E" w:rsidRDefault="00C83A6E">
      <w:pPr>
        <w:pStyle w:val="a3"/>
        <w:tabs>
          <w:tab w:val="clear" w:pos="4153"/>
          <w:tab w:val="clear" w:pos="8306"/>
        </w:tabs>
      </w:pPr>
    </w:p>
    <w:p w14:paraId="3CEF7322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20BD16" w14:textId="77777777"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14:paraId="0802D7C0" w14:textId="77777777"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14:paraId="2DD9F5E4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01BA3A9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14:paraId="6F626C19" w14:textId="1125A53F" w:rsidR="00C83A6E" w:rsidRPr="00F245D6" w:rsidRDefault="00F245D6" w:rsidP="00B14191">
            <w:pPr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ΔΙΕΥΘΥΝΣΗ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ΑΓΡΟΤΙΚΗΣ ΟΙΚΟΝΟΜΙΑΣ </w:t>
            </w:r>
            <w:r w:rsidRPr="00F245D6">
              <w:rPr>
                <w:rFonts w:ascii="Arial" w:hAnsi="Arial" w:cs="Arial"/>
                <w:b/>
                <w:sz w:val="20"/>
                <w:szCs w:val="20"/>
              </w:rPr>
              <w:t>ΠΕ ΚΕΡΚΥΡΑΣ</w:t>
            </w:r>
          </w:p>
        </w:tc>
      </w:tr>
      <w:tr w:rsidR="00C83A6E" w14:paraId="632F39B1" w14:textId="77777777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BAFA95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14:paraId="292BD5E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gridSpan w:val="3"/>
          </w:tcPr>
          <w:p w14:paraId="11BB0752" w14:textId="77777777"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4F1491EE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b/>
              </w:rPr>
            </w:pPr>
          </w:p>
        </w:tc>
      </w:tr>
      <w:tr w:rsidR="00C83A6E" w:rsidRPr="00B14191" w14:paraId="547770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5C51A29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15896F17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5927A11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52FC2E4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14546AD0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0EA79486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61A31C" w14:textId="77777777"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3FBB4735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1D3B55D0" w14:textId="77777777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B1B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6E03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296E6722" w14:textId="77777777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57D59F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2CAAEC0F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342ED73D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Τηλ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04040632" w14:textId="77777777" w:rsidR="00C83A6E" w:rsidRPr="009618F4" w:rsidRDefault="00C83A6E" w:rsidP="00565947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:rsidRPr="00B14191" w14:paraId="4EB4474B" w14:textId="77777777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B775B52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F715B4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088E15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193F807E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14:paraId="3431127A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 w:rsidRPr="00B14191">
              <w:rPr>
                <w:rFonts w:ascii="Arial" w:hAnsi="Arial"/>
                <w:sz w:val="16"/>
              </w:rPr>
              <w:t>Αριθ</w:t>
            </w:r>
            <w:proofErr w:type="spellEnd"/>
            <w:r w:rsidRPr="00B14191"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99EAEB5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14:paraId="37A12E2C" w14:textId="77777777"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3D750E59" w14:textId="77777777" w:rsidR="00C83A6E" w:rsidRPr="009618F4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3A6E" w14:paraId="0F84E4DD" w14:textId="77777777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751FF5B7" w14:textId="77777777"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662255C7" w14:textId="77777777"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41AD80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14:paraId="48A9EB28" w14:textId="77777777"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39AF2756" w14:textId="77777777" w:rsidR="00C83A6E" w:rsidRPr="005F24ED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4CA4DC" w14:textId="77777777" w:rsidR="00C83A6E" w:rsidRDefault="00C83A6E">
      <w:pPr>
        <w:rPr>
          <w:rFonts w:ascii="Arial" w:hAnsi="Arial"/>
          <w:b/>
          <w:sz w:val="28"/>
        </w:rPr>
      </w:pPr>
    </w:p>
    <w:p w14:paraId="3C964E03" w14:textId="6CDAE142" w:rsidR="0017625C" w:rsidRPr="00B66CA1" w:rsidRDefault="00277C91" w:rsidP="00B66CA1">
      <w:pPr>
        <w:spacing w:before="60"/>
        <w:ind w:right="125"/>
        <w:rPr>
          <w:rFonts w:ascii="Arial" w:hAnsi="Arial" w:cs="Arial"/>
          <w:sz w:val="22"/>
          <w:szCs w:val="22"/>
        </w:rPr>
      </w:pPr>
      <w:r w:rsidRPr="00B66CA1">
        <w:rPr>
          <w:rFonts w:ascii="Arial" w:hAnsi="Arial" w:cs="Arial"/>
          <w:sz w:val="22"/>
          <w:szCs w:val="22"/>
        </w:rPr>
        <w:t>Με ατομική μου ευθύνη και γνωρίζοντας τις κυρώσεις (3), που προβλέπονται από της διατάξεις της παρ. 6 του άρθρου 22 του Ν. 1599/1986, δηλώνω ότι: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6"/>
      </w:tblGrid>
      <w:tr w:rsidR="00C83A6E" w14:paraId="3093B371" w14:textId="77777777" w:rsidTr="00DF6140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</w:tcPr>
          <w:p w14:paraId="2F5D7D11" w14:textId="77777777" w:rsidR="00565947" w:rsidRPr="00565947" w:rsidRDefault="00565947" w:rsidP="00D77A3B">
            <w:pPr>
              <w:ind w:right="124"/>
              <w:jc w:val="both"/>
              <w:rPr>
                <w:rFonts w:ascii="Arial" w:hAnsi="Arial"/>
                <w:sz w:val="18"/>
              </w:rPr>
            </w:pPr>
          </w:p>
        </w:tc>
      </w:tr>
      <w:tr w:rsidR="00C83A6E" w:rsidRPr="00B14191" w14:paraId="1C7BD341" w14:textId="77777777" w:rsidTr="00DF6140">
        <w:tc>
          <w:tcPr>
            <w:tcW w:w="1059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D57CDB8" w14:textId="00BF2F90" w:rsidR="00C83A6E" w:rsidRPr="0017625C" w:rsidRDefault="0017625C" w:rsidP="008B0D43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>Τα στοιχεία που δηλώνω στην αίτηση εγγραφής/</w:t>
            </w:r>
            <w:proofErr w:type="spellStart"/>
            <w:r w:rsidR="00AB4DB2">
              <w:rPr>
                <w:rFonts w:ascii="Arial" w:hAnsi="Arial" w:cs="Arial"/>
                <w:sz w:val="22"/>
                <w:szCs w:val="22"/>
              </w:rPr>
              <w:t>επικαιροποίησης</w:t>
            </w:r>
            <w:proofErr w:type="spellEnd"/>
            <w:r w:rsidRPr="0017625C">
              <w:rPr>
                <w:rFonts w:ascii="Arial" w:hAnsi="Arial" w:cs="Arial"/>
                <w:sz w:val="22"/>
                <w:szCs w:val="22"/>
              </w:rPr>
              <w:t xml:space="preserve"> της μερίδας μου στο Ελαιοκομικό </w:t>
            </w:r>
          </w:p>
        </w:tc>
      </w:tr>
      <w:tr w:rsidR="00C83A6E" w:rsidRPr="00B14191" w14:paraId="7C95552B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5641C0F" w14:textId="58233E23" w:rsidR="00C83A6E" w:rsidRPr="0017625C" w:rsidRDefault="0017625C" w:rsidP="001E7F24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 xml:space="preserve">Μητρώο και στα </w:t>
            </w:r>
            <w:r w:rsidR="00F245D6" w:rsidRPr="0017625C">
              <w:rPr>
                <w:rFonts w:ascii="Arial" w:hAnsi="Arial" w:cs="Arial"/>
                <w:sz w:val="22"/>
                <w:szCs w:val="22"/>
              </w:rPr>
              <w:t>συνημμένα σε αυτήν δικαιολογητικά</w:t>
            </w:r>
            <w:r w:rsidR="00655CB2">
              <w:rPr>
                <w:rFonts w:ascii="Arial" w:hAnsi="Arial" w:cs="Arial"/>
                <w:sz w:val="22"/>
                <w:szCs w:val="22"/>
              </w:rPr>
              <w:t xml:space="preserve"> και </w:t>
            </w:r>
            <w:proofErr w:type="spellStart"/>
            <w:r w:rsidR="00AB4DB2">
              <w:rPr>
                <w:rFonts w:ascii="Arial" w:hAnsi="Arial" w:cs="Arial"/>
                <w:sz w:val="22"/>
                <w:szCs w:val="22"/>
              </w:rPr>
              <w:t>γ</w:t>
            </w:r>
            <w:r w:rsidR="00655CB2">
              <w:rPr>
                <w:rFonts w:ascii="Arial" w:hAnsi="Arial" w:cs="Arial"/>
                <w:sz w:val="22"/>
                <w:szCs w:val="22"/>
              </w:rPr>
              <w:t>εωχωρικά</w:t>
            </w:r>
            <w:proofErr w:type="spellEnd"/>
            <w:r w:rsidR="00655CB2">
              <w:rPr>
                <w:rFonts w:ascii="Arial" w:hAnsi="Arial" w:cs="Arial"/>
                <w:sz w:val="22"/>
                <w:szCs w:val="22"/>
              </w:rPr>
              <w:t xml:space="preserve"> δεδομένα (συντεταγμένες)</w:t>
            </w:r>
            <w:r w:rsidR="00F245D6" w:rsidRPr="0017625C">
              <w:rPr>
                <w:rFonts w:ascii="Arial" w:hAnsi="Arial" w:cs="Arial"/>
                <w:sz w:val="22"/>
                <w:szCs w:val="22"/>
              </w:rPr>
              <w:t xml:space="preserve">, είναι </w:t>
            </w:r>
          </w:p>
        </w:tc>
      </w:tr>
      <w:tr w:rsidR="00DF6140" w:rsidRPr="00B14191" w14:paraId="51B546F2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7F15E24" w14:textId="72727C68" w:rsidR="00DF6140" w:rsidRPr="00B14191" w:rsidRDefault="00655CB2" w:rsidP="003C55E8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17625C">
              <w:rPr>
                <w:rFonts w:ascii="Arial" w:hAnsi="Arial" w:cs="Arial"/>
                <w:sz w:val="22"/>
                <w:szCs w:val="22"/>
              </w:rPr>
              <w:t xml:space="preserve">αληθή και ακριβή  </w:t>
            </w:r>
          </w:p>
        </w:tc>
      </w:tr>
      <w:tr w:rsidR="00DF6140" w:rsidRPr="00B14191" w14:paraId="7D11D41E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26F90C6" w14:textId="77777777" w:rsidR="00DF6140" w:rsidRPr="00B14191" w:rsidRDefault="00DF6140" w:rsidP="00DF6140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1095BBF5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037B16" w14:textId="77777777" w:rsidR="00DF6140" w:rsidRDefault="00DF6140" w:rsidP="008B0D43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140" w:rsidRPr="00B14191" w14:paraId="6A339569" w14:textId="77777777" w:rsidTr="00DF6140">
        <w:tc>
          <w:tcPr>
            <w:tcW w:w="105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B586BFC" w14:textId="77777777" w:rsidR="00DF6140" w:rsidRPr="00DF6140" w:rsidRDefault="00DF6140" w:rsidP="00DF6140"/>
        </w:tc>
      </w:tr>
    </w:tbl>
    <w:p w14:paraId="5AED8B45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DAEFF83" w14:textId="77777777" w:rsidR="00310541" w:rsidRDefault="00310541">
      <w:pPr>
        <w:pStyle w:val="a6"/>
        <w:ind w:left="0" w:right="484"/>
        <w:jc w:val="right"/>
        <w:rPr>
          <w:sz w:val="16"/>
          <w:szCs w:val="16"/>
        </w:rPr>
      </w:pPr>
    </w:p>
    <w:p w14:paraId="57F7C871" w14:textId="6604B560"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5F24ED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B14191" w:rsidRPr="00B14191">
        <w:rPr>
          <w:color w:val="000000"/>
          <w:sz w:val="18"/>
          <w:szCs w:val="16"/>
        </w:rPr>
        <w:t>…</w:t>
      </w:r>
    </w:p>
    <w:p w14:paraId="57D17516" w14:textId="77777777" w:rsidR="00DC5FB9" w:rsidRPr="008307C6" w:rsidRDefault="00DC5FB9" w:rsidP="00DC5FB9">
      <w:pPr>
        <w:ind w:left="567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  <w:r w:rsidRPr="008307C6">
        <w:rPr>
          <w:rFonts w:ascii="Arial Narrow" w:hAnsi="Arial Narrow"/>
          <w:sz w:val="20"/>
          <w:szCs w:val="20"/>
        </w:rPr>
        <w:t>Ημερομηνία…………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>
        <w:rPr>
          <w:rFonts w:ascii="Arial Narrow" w:hAnsi="Arial Narrow"/>
          <w:sz w:val="20"/>
          <w:szCs w:val="20"/>
        </w:rPr>
        <w:t>/</w:t>
      </w:r>
      <w:r w:rsidRPr="008307C6">
        <w:rPr>
          <w:rFonts w:ascii="Arial Narrow" w:hAnsi="Arial Narrow"/>
          <w:sz w:val="20"/>
          <w:szCs w:val="20"/>
        </w:rPr>
        <w:t>………</w:t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  <w:r w:rsidRPr="008307C6">
        <w:rPr>
          <w:rFonts w:ascii="Arial Narrow" w:hAnsi="Arial Narrow" w:cs="Arial"/>
          <w:sz w:val="20"/>
          <w:szCs w:val="20"/>
        </w:rPr>
        <w:tab/>
      </w:r>
    </w:p>
    <w:p w14:paraId="1985A543" w14:textId="77777777" w:rsidR="00C83A6E" w:rsidRPr="00DC5FB9" w:rsidRDefault="00DC5FB9" w:rsidP="00DC5FB9">
      <w:pPr>
        <w:pStyle w:val="a6"/>
        <w:ind w:left="0" w:right="484"/>
        <w:rPr>
          <w:b/>
          <w:sz w:val="16"/>
          <w:szCs w:val="16"/>
        </w:rPr>
      </w:pPr>
      <w:r>
        <w:rPr>
          <w:rFonts w:ascii="Arial Narrow" w:hAnsi="Arial Narrow"/>
          <w:b/>
          <w:szCs w:val="20"/>
        </w:rPr>
        <w:t xml:space="preserve">   </w:t>
      </w:r>
      <w:r w:rsidRPr="00DC5FB9">
        <w:rPr>
          <w:rFonts w:ascii="Arial Narrow" w:hAnsi="Arial Narrow"/>
          <w:b/>
          <w:szCs w:val="20"/>
        </w:rPr>
        <w:t xml:space="preserve">ΘΕΩΡΕΙΤΑΙ ΤΟ ΓΝΗΣΙΟ ΤΗΣ ΥΠΟΓΡΑΦΗΣ  </w:t>
      </w:r>
    </w:p>
    <w:p w14:paraId="3721ADC4" w14:textId="108FC170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</w:t>
      </w:r>
      <w:r w:rsidR="00952DC9">
        <w:rPr>
          <w:sz w:val="16"/>
        </w:rPr>
        <w:t xml:space="preserve">      </w:t>
      </w:r>
      <w:r>
        <w:rPr>
          <w:sz w:val="16"/>
        </w:rPr>
        <w:t xml:space="preserve"> </w:t>
      </w:r>
      <w:r w:rsidR="00C83A6E">
        <w:rPr>
          <w:sz w:val="16"/>
        </w:rPr>
        <w:t>Ο – Η Δηλών</w:t>
      </w:r>
    </w:p>
    <w:p w14:paraId="22141B69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786C518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6E7F8AD7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4AACC9EF" w14:textId="77777777" w:rsidR="00310541" w:rsidRDefault="00310541">
      <w:pPr>
        <w:pStyle w:val="a6"/>
        <w:ind w:left="0"/>
        <w:jc w:val="right"/>
        <w:rPr>
          <w:sz w:val="16"/>
        </w:rPr>
      </w:pPr>
    </w:p>
    <w:p w14:paraId="2DFE5750" w14:textId="77777777" w:rsidR="00C83A6E" w:rsidRDefault="00C83A6E">
      <w:pPr>
        <w:pStyle w:val="a6"/>
        <w:ind w:left="0"/>
        <w:jc w:val="right"/>
        <w:rPr>
          <w:sz w:val="16"/>
        </w:rPr>
      </w:pPr>
    </w:p>
    <w:p w14:paraId="11685F9F" w14:textId="1B0D60C2" w:rsidR="00C83A6E" w:rsidRDefault="00DC5FB9" w:rsidP="00DC5FB9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</w:t>
      </w:r>
      <w:r w:rsidR="00310541">
        <w:rPr>
          <w:sz w:val="16"/>
        </w:rPr>
        <w:t xml:space="preserve"> </w:t>
      </w:r>
      <w:r w:rsidR="00952DC9">
        <w:rPr>
          <w:sz w:val="16"/>
        </w:rPr>
        <w:t xml:space="preserve">       </w:t>
      </w:r>
      <w:r>
        <w:rPr>
          <w:sz w:val="16"/>
        </w:rPr>
        <w:t xml:space="preserve"> </w:t>
      </w:r>
      <w:r w:rsidR="00C83A6E">
        <w:rPr>
          <w:sz w:val="16"/>
        </w:rPr>
        <w:t>(Υπογραφή)</w:t>
      </w:r>
    </w:p>
    <w:p w14:paraId="6C291C25" w14:textId="689D2F1B" w:rsidR="00C83A6E" w:rsidRDefault="00952DC9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002998ED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6DC7BB6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6382D71F" w14:textId="77777777" w:rsidR="00C83A6E" w:rsidRDefault="00C83A6E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D83BEF8" w14:textId="77777777" w:rsidR="00C83A6E" w:rsidRDefault="00C83A6E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C83A6E" w:rsidSect="00D77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243" w:right="851" w:bottom="709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4725" w14:textId="77777777" w:rsidR="00A666C8" w:rsidRDefault="00A666C8">
      <w:r>
        <w:separator/>
      </w:r>
    </w:p>
  </w:endnote>
  <w:endnote w:type="continuationSeparator" w:id="0">
    <w:p w14:paraId="476E3C91" w14:textId="77777777" w:rsidR="00A666C8" w:rsidRDefault="00A6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9673F" w14:textId="77777777" w:rsidR="005F41EC" w:rsidRDefault="005F41E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8D4F" w14:textId="77777777" w:rsidR="005F41EC" w:rsidRDefault="005F4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1756" w14:textId="77777777" w:rsidR="005F41EC" w:rsidRDefault="005F4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A165E" w14:textId="77777777" w:rsidR="00A666C8" w:rsidRDefault="00A666C8">
      <w:r>
        <w:separator/>
      </w:r>
    </w:p>
  </w:footnote>
  <w:footnote w:type="continuationSeparator" w:id="0">
    <w:p w14:paraId="110281B4" w14:textId="77777777" w:rsidR="00A666C8" w:rsidRDefault="00A6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F8A9" w14:textId="77777777" w:rsidR="005F41EC" w:rsidRDefault="005F4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3C85" w14:textId="7BA9C3C9" w:rsidR="00C83A6E" w:rsidRPr="005F41EC" w:rsidRDefault="005F41EC">
    <w:pPr>
      <w:pStyle w:val="a3"/>
      <w:rPr>
        <w:b/>
        <w:sz w:val="22"/>
        <w:szCs w:val="22"/>
      </w:rPr>
    </w:pPr>
    <w:r>
      <w:rPr>
        <w:b/>
        <w:sz w:val="22"/>
        <w:szCs w:val="22"/>
      </w:rPr>
      <w:t xml:space="preserve">                                                                                                                                                           </w:t>
    </w:r>
    <w:r w:rsidRPr="005F41EC">
      <w:rPr>
        <w:b/>
        <w:sz w:val="22"/>
        <w:szCs w:val="22"/>
      </w:rPr>
      <w:t>ΥΠΟΔΕΙΓΜΑ 5</w:t>
    </w:r>
    <w:r w:rsidR="00C83A6E" w:rsidRPr="005F41EC">
      <w:rPr>
        <w:b/>
        <w:sz w:val="22"/>
        <w:szCs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44F" w14:textId="77777777" w:rsidR="005F41EC" w:rsidRDefault="005F41E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D4C068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9281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0E2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62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208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480A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226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CD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EE5C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25907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E08AB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4275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944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41B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E0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E27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4C0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962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73ECE4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0B61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7E805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26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F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EB8E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5C62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6CC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D9AC4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CCA8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87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0F9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E87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243E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24C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D65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09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1AE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A83A44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EE4456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C9F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561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A22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A850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36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5C6E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A67040"/>
    <w:multiLevelType w:val="hybridMultilevel"/>
    <w:tmpl w:val="A69ACDA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7B4F4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3DC9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E03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84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624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8E82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A4BD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4B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EF6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747850407">
    <w:abstractNumId w:val="2"/>
  </w:num>
  <w:num w:numId="2" w16cid:durableId="2117746383">
    <w:abstractNumId w:val="4"/>
  </w:num>
  <w:num w:numId="3" w16cid:durableId="528763725">
    <w:abstractNumId w:val="0"/>
  </w:num>
  <w:num w:numId="4" w16cid:durableId="539362298">
    <w:abstractNumId w:val="3"/>
  </w:num>
  <w:num w:numId="5" w16cid:durableId="487786533">
    <w:abstractNumId w:val="1"/>
  </w:num>
  <w:num w:numId="6" w16cid:durableId="1046946941">
    <w:abstractNumId w:val="10"/>
  </w:num>
  <w:num w:numId="7" w16cid:durableId="1431391482">
    <w:abstractNumId w:val="9"/>
  </w:num>
  <w:num w:numId="8" w16cid:durableId="1465193618">
    <w:abstractNumId w:val="7"/>
  </w:num>
  <w:num w:numId="9" w16cid:durableId="111676837">
    <w:abstractNumId w:val="5"/>
  </w:num>
  <w:num w:numId="10" w16cid:durableId="21324294">
    <w:abstractNumId w:val="8"/>
  </w:num>
  <w:num w:numId="11" w16cid:durableId="1439912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37"/>
    <w:rsid w:val="00004C13"/>
    <w:rsid w:val="0010778B"/>
    <w:rsid w:val="001325C1"/>
    <w:rsid w:val="001414F3"/>
    <w:rsid w:val="0017625C"/>
    <w:rsid w:val="001D5C2E"/>
    <w:rsid w:val="001E7F24"/>
    <w:rsid w:val="001F27C1"/>
    <w:rsid w:val="0020350D"/>
    <w:rsid w:val="0020640B"/>
    <w:rsid w:val="00247AE8"/>
    <w:rsid w:val="002538F7"/>
    <w:rsid w:val="00277C91"/>
    <w:rsid w:val="002A24F5"/>
    <w:rsid w:val="002D6C11"/>
    <w:rsid w:val="00305B17"/>
    <w:rsid w:val="00310541"/>
    <w:rsid w:val="00353785"/>
    <w:rsid w:val="00410185"/>
    <w:rsid w:val="0041567E"/>
    <w:rsid w:val="004E55E5"/>
    <w:rsid w:val="005267F6"/>
    <w:rsid w:val="00547696"/>
    <w:rsid w:val="00565947"/>
    <w:rsid w:val="005E2C0A"/>
    <w:rsid w:val="005F24ED"/>
    <w:rsid w:val="005F41EC"/>
    <w:rsid w:val="0060134C"/>
    <w:rsid w:val="00655CB2"/>
    <w:rsid w:val="0067054D"/>
    <w:rsid w:val="006A6FE1"/>
    <w:rsid w:val="007238D4"/>
    <w:rsid w:val="0074219E"/>
    <w:rsid w:val="007847C8"/>
    <w:rsid w:val="007954B6"/>
    <w:rsid w:val="007F73AD"/>
    <w:rsid w:val="00871051"/>
    <w:rsid w:val="008B0D43"/>
    <w:rsid w:val="008E5666"/>
    <w:rsid w:val="009124B4"/>
    <w:rsid w:val="00945397"/>
    <w:rsid w:val="009465CA"/>
    <w:rsid w:val="00952DC9"/>
    <w:rsid w:val="009618F4"/>
    <w:rsid w:val="009E5857"/>
    <w:rsid w:val="00A12F93"/>
    <w:rsid w:val="00A32ECD"/>
    <w:rsid w:val="00A47580"/>
    <w:rsid w:val="00A66437"/>
    <w:rsid w:val="00A666C8"/>
    <w:rsid w:val="00AB4DB2"/>
    <w:rsid w:val="00B14191"/>
    <w:rsid w:val="00B66CA1"/>
    <w:rsid w:val="00B803EB"/>
    <w:rsid w:val="00B91F45"/>
    <w:rsid w:val="00BF224F"/>
    <w:rsid w:val="00C323ED"/>
    <w:rsid w:val="00C36D10"/>
    <w:rsid w:val="00C83A6E"/>
    <w:rsid w:val="00CD1C49"/>
    <w:rsid w:val="00D77A3B"/>
    <w:rsid w:val="00D84702"/>
    <w:rsid w:val="00DC5FB9"/>
    <w:rsid w:val="00DF3668"/>
    <w:rsid w:val="00DF6140"/>
    <w:rsid w:val="00E02860"/>
    <w:rsid w:val="00E057B5"/>
    <w:rsid w:val="00E76445"/>
    <w:rsid w:val="00E77A5E"/>
    <w:rsid w:val="00ED445C"/>
    <w:rsid w:val="00EE1B9A"/>
    <w:rsid w:val="00F245D6"/>
    <w:rsid w:val="00F30A40"/>
    <w:rsid w:val="00F50920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BD9C9C8"/>
  <w15:docId w15:val="{EBC10438-BDD4-4E25-BF23-A7528CB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54D"/>
    <w:rPr>
      <w:sz w:val="24"/>
      <w:szCs w:val="24"/>
    </w:rPr>
  </w:style>
  <w:style w:type="paragraph" w:styleId="1">
    <w:name w:val="heading 1"/>
    <w:basedOn w:val="a"/>
    <w:next w:val="a"/>
    <w:qFormat/>
    <w:rsid w:val="0067054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7054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7054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7054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7054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7054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7054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7054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7054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67054D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67054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67054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67054D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uiPriority w:val="99"/>
    <w:semiHidden/>
    <w:unhideWhenUsed/>
    <w:rsid w:val="005F24E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uiPriority w:val="99"/>
    <w:semiHidden/>
    <w:rsid w:val="005F24E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F2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12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User</cp:lastModifiedBy>
  <cp:revision>13</cp:revision>
  <cp:lastPrinted>2022-06-06T05:42:00Z</cp:lastPrinted>
  <dcterms:created xsi:type="dcterms:W3CDTF">2025-09-10T06:47:00Z</dcterms:created>
  <dcterms:modified xsi:type="dcterms:W3CDTF">2025-09-12T11:06:00Z</dcterms:modified>
</cp:coreProperties>
</file>