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1125A53F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ΑΓΡΟΤΙΚΗΣ ΟΙΚΟΝΟΜΙΑΣ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>ΠΕ ΚΕΡΚΥΡΑΣ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77777777" w:rsidR="0017625C" w:rsidRDefault="0017625C">
      <w:pPr>
        <w:rPr>
          <w:rFonts w:ascii="Arial" w:hAnsi="Arial"/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6D563155" w14:textId="77777777" w:rsidR="00565947" w:rsidRPr="000C2179" w:rsidRDefault="0057351A" w:rsidP="000C217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0C2179">
              <w:rPr>
                <w:rFonts w:ascii="Arial" w:hAnsi="Arial" w:cs="Arial"/>
                <w:sz w:val="22"/>
                <w:szCs w:val="22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  <w:p w14:paraId="2F5D7D11" w14:textId="2F3390B4" w:rsidR="0057351A" w:rsidRPr="00565947" w:rsidRDefault="0057351A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49A1573E" w:rsidR="00C83A6E" w:rsidRPr="0017625C" w:rsidRDefault="000C2179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Ως συνιδιοκτήτης, δ</w:t>
            </w:r>
            <w:r w:rsidR="0057351A">
              <w:rPr>
                <w:rFonts w:ascii="Arial" w:hAnsi="Arial" w:cs="Arial"/>
                <w:sz w:val="22"/>
                <w:szCs w:val="22"/>
              </w:rPr>
              <w:t>ίνω την συγ</w:t>
            </w:r>
            <w:r>
              <w:rPr>
                <w:rFonts w:ascii="Arial" w:hAnsi="Arial" w:cs="Arial"/>
                <w:sz w:val="22"/>
                <w:szCs w:val="22"/>
              </w:rPr>
              <w:t>κατάθεση μου στον/στην…………………………</w:t>
            </w:r>
            <w:r w:rsidR="00763D91">
              <w:rPr>
                <w:rFonts w:ascii="Arial" w:hAnsi="Arial" w:cs="Arial"/>
                <w:sz w:val="22"/>
                <w:szCs w:val="22"/>
              </w:rPr>
              <w:t>……………..</w:t>
            </w:r>
            <w:r>
              <w:rPr>
                <w:rFonts w:ascii="Arial" w:hAnsi="Arial" w:cs="Arial"/>
                <w:sz w:val="22"/>
                <w:szCs w:val="22"/>
              </w:rPr>
              <w:t xml:space="preserve">. ώστε να υποβάλει αίτηση </w:t>
            </w:r>
            <w:r w:rsidR="00763D91">
              <w:rPr>
                <w:rFonts w:ascii="Arial" w:hAnsi="Arial" w:cs="Arial"/>
                <w:sz w:val="22"/>
                <w:szCs w:val="22"/>
              </w:rPr>
              <w:t xml:space="preserve">εγγραφής ή τροποποίησης στο Ελαιοκομικό Μητρώο, για τα κάτωθι </w:t>
            </w:r>
            <w:proofErr w:type="spellStart"/>
            <w:r w:rsidR="00763D91">
              <w:rPr>
                <w:rFonts w:ascii="Arial" w:hAnsi="Arial" w:cs="Arial"/>
                <w:sz w:val="22"/>
                <w:szCs w:val="22"/>
              </w:rPr>
              <w:t>ελαιοτεμάχια</w:t>
            </w:r>
            <w:proofErr w:type="spellEnd"/>
            <w:r w:rsidR="00763D91">
              <w:rPr>
                <w:rFonts w:ascii="Arial" w:hAnsi="Arial" w:cs="Arial"/>
                <w:sz w:val="22"/>
                <w:szCs w:val="22"/>
              </w:rPr>
              <w:t>:</w:t>
            </w:r>
            <w:r w:rsidR="00763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D91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1410CDC2" w:rsidR="00C83A6E" w:rsidRPr="0017625C" w:rsidRDefault="00C83A6E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67680307" w:rsidR="00DF6140" w:rsidRPr="00B14191" w:rsidRDefault="00DF6140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665E" w14:textId="77777777" w:rsidR="00865C58" w:rsidRDefault="00865C58">
      <w:r>
        <w:separator/>
      </w:r>
    </w:p>
  </w:endnote>
  <w:endnote w:type="continuationSeparator" w:id="0">
    <w:p w14:paraId="6680BC8C" w14:textId="77777777" w:rsidR="00865C58" w:rsidRDefault="008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73F" w14:textId="77777777" w:rsidR="005F41EC" w:rsidRDefault="005F41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D4F" w14:textId="77777777" w:rsidR="005F41EC" w:rsidRDefault="005F4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756" w14:textId="77777777" w:rsidR="005F41EC" w:rsidRDefault="005F4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7164" w14:textId="77777777" w:rsidR="00865C58" w:rsidRDefault="00865C58">
      <w:r>
        <w:separator/>
      </w:r>
    </w:p>
  </w:footnote>
  <w:footnote w:type="continuationSeparator" w:id="0">
    <w:p w14:paraId="04536567" w14:textId="77777777" w:rsidR="00865C58" w:rsidRDefault="0086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9" w14:textId="77777777" w:rsidR="005F41EC" w:rsidRDefault="005F4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52645488" w:rsidR="00C83A6E" w:rsidRPr="005F41EC" w:rsidRDefault="005F41EC">
    <w:pPr>
      <w:pStyle w:val="a3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Pr="005F41EC">
      <w:rPr>
        <w:b/>
        <w:sz w:val="22"/>
        <w:szCs w:val="22"/>
      </w:rPr>
      <w:t xml:space="preserve">ΥΠΟΔΕΙΓΜΑ </w:t>
    </w:r>
    <w:r w:rsidR="00974A66">
      <w:rPr>
        <w:b/>
        <w:sz w:val="22"/>
        <w:szCs w:val="22"/>
      </w:rPr>
      <w:t>6</w:t>
    </w:r>
    <w:r w:rsidR="00C83A6E" w:rsidRPr="005F41EC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44F" w14:textId="77777777" w:rsidR="005F41EC" w:rsidRDefault="005F4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0C2179"/>
    <w:rsid w:val="0010778B"/>
    <w:rsid w:val="001325C1"/>
    <w:rsid w:val="001414F3"/>
    <w:rsid w:val="0017625C"/>
    <w:rsid w:val="001D5C2E"/>
    <w:rsid w:val="001E7F24"/>
    <w:rsid w:val="001F27C1"/>
    <w:rsid w:val="0020350D"/>
    <w:rsid w:val="0020640B"/>
    <w:rsid w:val="00247AE8"/>
    <w:rsid w:val="002755A0"/>
    <w:rsid w:val="002A24F5"/>
    <w:rsid w:val="002D6C11"/>
    <w:rsid w:val="00305B17"/>
    <w:rsid w:val="00310541"/>
    <w:rsid w:val="00353785"/>
    <w:rsid w:val="00410185"/>
    <w:rsid w:val="0041567E"/>
    <w:rsid w:val="004E55E5"/>
    <w:rsid w:val="005267F6"/>
    <w:rsid w:val="00547696"/>
    <w:rsid w:val="00565947"/>
    <w:rsid w:val="0057351A"/>
    <w:rsid w:val="005E2C0A"/>
    <w:rsid w:val="005F24ED"/>
    <w:rsid w:val="005F41EC"/>
    <w:rsid w:val="0060134C"/>
    <w:rsid w:val="00655CB2"/>
    <w:rsid w:val="0067054D"/>
    <w:rsid w:val="006A6FE1"/>
    <w:rsid w:val="007238D4"/>
    <w:rsid w:val="00763D91"/>
    <w:rsid w:val="007847C8"/>
    <w:rsid w:val="007954B6"/>
    <w:rsid w:val="007F73AD"/>
    <w:rsid w:val="00813590"/>
    <w:rsid w:val="00865C58"/>
    <w:rsid w:val="00871051"/>
    <w:rsid w:val="008B0D43"/>
    <w:rsid w:val="008E5666"/>
    <w:rsid w:val="009124B4"/>
    <w:rsid w:val="00945397"/>
    <w:rsid w:val="009465CA"/>
    <w:rsid w:val="00952DC9"/>
    <w:rsid w:val="009618F4"/>
    <w:rsid w:val="00974A66"/>
    <w:rsid w:val="009E5857"/>
    <w:rsid w:val="00A12F93"/>
    <w:rsid w:val="00A32ECD"/>
    <w:rsid w:val="00A47580"/>
    <w:rsid w:val="00A66437"/>
    <w:rsid w:val="00B14191"/>
    <w:rsid w:val="00B803EB"/>
    <w:rsid w:val="00B91F45"/>
    <w:rsid w:val="00BF224F"/>
    <w:rsid w:val="00C06624"/>
    <w:rsid w:val="00C323ED"/>
    <w:rsid w:val="00C36D10"/>
    <w:rsid w:val="00C83A6E"/>
    <w:rsid w:val="00CD1C49"/>
    <w:rsid w:val="00D77A3B"/>
    <w:rsid w:val="00D84702"/>
    <w:rsid w:val="00DC5FB9"/>
    <w:rsid w:val="00DF3668"/>
    <w:rsid w:val="00DF6140"/>
    <w:rsid w:val="00E00E65"/>
    <w:rsid w:val="00E02860"/>
    <w:rsid w:val="00E057B5"/>
    <w:rsid w:val="00E76445"/>
    <w:rsid w:val="00E77A5E"/>
    <w:rsid w:val="00ED445C"/>
    <w:rsid w:val="00EE1B9A"/>
    <w:rsid w:val="00F245D6"/>
    <w:rsid w:val="00F30A40"/>
    <w:rsid w:val="00F50920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14</cp:revision>
  <cp:lastPrinted>2022-06-06T05:42:00Z</cp:lastPrinted>
  <dcterms:created xsi:type="dcterms:W3CDTF">2025-09-10T06:47:00Z</dcterms:created>
  <dcterms:modified xsi:type="dcterms:W3CDTF">2025-09-12T11:06:00Z</dcterms:modified>
</cp:coreProperties>
</file>