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6E" w:rsidRDefault="00C83A6E">
      <w:pPr>
        <w:pStyle w:val="3"/>
        <w:jc w:val="left"/>
        <w:rPr>
          <w:b w:val="0"/>
          <w:sz w:val="16"/>
        </w:rPr>
      </w:pPr>
    </w:p>
    <w:p w:rsidR="00C83A6E" w:rsidRDefault="00C83A6E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a3"/>
        <w:tabs>
          <w:tab w:val="clear" w:pos="4153"/>
          <w:tab w:val="clear" w:pos="8306"/>
        </w:tabs>
      </w:pP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5F24ED" w:rsidRDefault="005F24ED" w:rsidP="00B14191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ΔΑΟΚ ΠΕ ΚΕΦΑΛΛΗΝΙΑΣ </w:t>
            </w:r>
          </w:p>
        </w:tc>
      </w:tr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9618F4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9618F4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9618F4" w:rsidRDefault="00C83A6E" w:rsidP="00565947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C83A6E" w:rsidRPr="005F24ED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A6E" w:rsidRDefault="00C83A6E">
      <w:pPr>
        <w:rPr>
          <w:rFonts w:ascii="Arial" w:hAnsi="Arial"/>
          <w:b/>
          <w:sz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96"/>
      </w:tblGrid>
      <w:tr w:rsidR="00C83A6E" w:rsidTr="00DF6140">
        <w:tc>
          <w:tcPr>
            <w:tcW w:w="10596" w:type="dxa"/>
            <w:tcBorders>
              <w:top w:val="nil"/>
              <w:left w:val="nil"/>
              <w:bottom w:val="nil"/>
              <w:right w:val="nil"/>
            </w:tcBorders>
          </w:tcPr>
          <w:p w:rsidR="00316999" w:rsidRPr="000C2179" w:rsidRDefault="00316999" w:rsidP="00316999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0C2179">
              <w:rPr>
                <w:rFonts w:ascii="Arial" w:hAnsi="Arial" w:cs="Arial"/>
                <w:sz w:val="22"/>
                <w:szCs w:val="22"/>
              </w:rPr>
              <w:t>Με ατομική μου ευθύνη και γνωρίζοντας τις κυρώσεις (3), που προβλέπονται από της διατάξεις της παρ. 6 του άρθρου 22 του Ν. 1599/1986, δηλώνω ότι:</w:t>
            </w:r>
          </w:p>
          <w:p w:rsidR="00565947" w:rsidRPr="00565947" w:rsidRDefault="00565947" w:rsidP="00D77A3B">
            <w:pPr>
              <w:ind w:right="124"/>
              <w:jc w:val="both"/>
              <w:rPr>
                <w:rFonts w:ascii="Arial" w:hAnsi="Arial"/>
                <w:sz w:val="18"/>
              </w:rPr>
            </w:pPr>
          </w:p>
        </w:tc>
      </w:tr>
      <w:tr w:rsidR="00D76995" w:rsidRPr="00B14191" w:rsidTr="00DF6140">
        <w:tc>
          <w:tcPr>
            <w:tcW w:w="1059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76995" w:rsidRPr="0017625C" w:rsidRDefault="00D76995" w:rsidP="00BA435D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17625C">
              <w:rPr>
                <w:rFonts w:ascii="Arial" w:hAnsi="Arial" w:cs="Arial"/>
                <w:sz w:val="22"/>
                <w:szCs w:val="22"/>
              </w:rPr>
              <w:t>Τα σ</w:t>
            </w:r>
            <w:r>
              <w:rPr>
                <w:rFonts w:ascii="Arial" w:hAnsi="Arial" w:cs="Arial"/>
                <w:sz w:val="22"/>
                <w:szCs w:val="22"/>
              </w:rPr>
              <w:t>τοιχεία που δηλώνω στην αίτηση Ε</w:t>
            </w:r>
            <w:r w:rsidRPr="0017625C">
              <w:rPr>
                <w:rFonts w:ascii="Arial" w:hAnsi="Arial" w:cs="Arial"/>
                <w:sz w:val="22"/>
                <w:szCs w:val="22"/>
              </w:rPr>
              <w:t>γγραφής/</w:t>
            </w:r>
            <w:r>
              <w:rPr>
                <w:rFonts w:ascii="Arial" w:hAnsi="Arial" w:cs="Arial"/>
                <w:sz w:val="22"/>
                <w:szCs w:val="22"/>
              </w:rPr>
              <w:t>Τ</w:t>
            </w:r>
            <w:r w:rsidR="00BE04AB">
              <w:rPr>
                <w:rFonts w:ascii="Arial" w:hAnsi="Arial" w:cs="Arial"/>
                <w:sz w:val="22"/>
                <w:szCs w:val="22"/>
              </w:rPr>
              <w:t>ροποποίησ</w:t>
            </w:r>
            <w:r>
              <w:rPr>
                <w:rFonts w:ascii="Arial" w:hAnsi="Arial" w:cs="Arial"/>
                <w:sz w:val="22"/>
                <w:szCs w:val="22"/>
              </w:rPr>
              <w:t>ης</w:t>
            </w:r>
            <w:r w:rsidRPr="0017625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625C">
              <w:rPr>
                <w:rFonts w:ascii="Arial" w:hAnsi="Arial" w:cs="Arial"/>
                <w:sz w:val="22"/>
                <w:szCs w:val="22"/>
              </w:rPr>
              <w:t xml:space="preserve"> στο Ελαιοκομικό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625C">
              <w:rPr>
                <w:rFonts w:ascii="Arial" w:hAnsi="Arial" w:cs="Arial"/>
                <w:sz w:val="22"/>
                <w:szCs w:val="22"/>
              </w:rPr>
              <w:t>Μητρώο</w:t>
            </w:r>
          </w:p>
        </w:tc>
      </w:tr>
      <w:tr w:rsidR="00D76995" w:rsidRPr="00B14191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76995" w:rsidRPr="0017625C" w:rsidRDefault="00D76995" w:rsidP="00BA435D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17625C">
              <w:rPr>
                <w:rFonts w:ascii="Arial" w:hAnsi="Arial" w:cs="Arial"/>
                <w:sz w:val="22"/>
                <w:szCs w:val="22"/>
              </w:rPr>
              <w:t>και στα συνημμένα σε αυτήν δικαιολογητικά</w:t>
            </w:r>
            <w:r>
              <w:rPr>
                <w:rFonts w:ascii="Arial" w:hAnsi="Arial" w:cs="Arial"/>
                <w:sz w:val="22"/>
                <w:szCs w:val="22"/>
              </w:rPr>
              <w:t xml:space="preserve"> και γεωχωρικά δεδομένα (συντεταγμένες)</w:t>
            </w:r>
            <w:r w:rsidRPr="0017625C">
              <w:rPr>
                <w:rFonts w:ascii="Arial" w:hAnsi="Arial" w:cs="Arial"/>
                <w:sz w:val="22"/>
                <w:szCs w:val="22"/>
              </w:rPr>
              <w:t xml:space="preserve">, είναι </w:t>
            </w:r>
          </w:p>
        </w:tc>
      </w:tr>
      <w:tr w:rsidR="00D76995" w:rsidRPr="00B14191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76995" w:rsidRPr="00B14191" w:rsidRDefault="00D76995" w:rsidP="00BA435D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17625C">
              <w:rPr>
                <w:rFonts w:ascii="Arial" w:hAnsi="Arial" w:cs="Arial"/>
                <w:sz w:val="22"/>
                <w:szCs w:val="22"/>
              </w:rPr>
              <w:t xml:space="preserve">αληθή και ακριβή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76995" w:rsidRPr="00B14191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76995" w:rsidRPr="00B14191" w:rsidRDefault="00D76995" w:rsidP="00BA435D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995" w:rsidRPr="00B14191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76995" w:rsidRDefault="00D76995" w:rsidP="008B0D43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995" w:rsidRPr="00B14191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76995" w:rsidRPr="00DF6140" w:rsidRDefault="00D76995" w:rsidP="00DF6140"/>
        </w:tc>
      </w:tr>
    </w:tbl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5F24ED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B14191" w:rsidRPr="00B14191">
        <w:rPr>
          <w:color w:val="000000"/>
          <w:sz w:val="18"/>
          <w:szCs w:val="16"/>
        </w:rPr>
        <w:t>…</w:t>
      </w:r>
    </w:p>
    <w:p w:rsidR="00DC5FB9" w:rsidRPr="008307C6" w:rsidRDefault="00DC5FB9" w:rsidP="00DC5FB9">
      <w:pPr>
        <w:ind w:left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Pr="008307C6">
        <w:rPr>
          <w:rFonts w:ascii="Arial Narrow" w:hAnsi="Arial Narrow"/>
          <w:sz w:val="20"/>
          <w:szCs w:val="20"/>
        </w:rPr>
        <w:t>Ημερομηνία…………</w:t>
      </w:r>
      <w:r>
        <w:rPr>
          <w:rFonts w:ascii="Arial Narrow" w:hAnsi="Arial Narrow"/>
          <w:sz w:val="20"/>
          <w:szCs w:val="20"/>
        </w:rPr>
        <w:t>/</w:t>
      </w:r>
      <w:r w:rsidRPr="008307C6">
        <w:rPr>
          <w:rFonts w:ascii="Arial Narrow" w:hAnsi="Arial Narrow"/>
          <w:sz w:val="20"/>
          <w:szCs w:val="20"/>
        </w:rPr>
        <w:t>………</w:t>
      </w:r>
      <w:r>
        <w:rPr>
          <w:rFonts w:ascii="Arial Narrow" w:hAnsi="Arial Narrow"/>
          <w:sz w:val="20"/>
          <w:szCs w:val="20"/>
        </w:rPr>
        <w:t>/</w:t>
      </w:r>
      <w:r w:rsidRPr="008307C6">
        <w:rPr>
          <w:rFonts w:ascii="Arial Narrow" w:hAnsi="Arial Narrow"/>
          <w:sz w:val="20"/>
          <w:szCs w:val="20"/>
        </w:rPr>
        <w:t>………</w:t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</w:p>
    <w:p w:rsidR="00C83A6E" w:rsidRPr="00DC5FB9" w:rsidRDefault="00DC5FB9" w:rsidP="00DC5FB9">
      <w:pPr>
        <w:pStyle w:val="a6"/>
        <w:ind w:left="0" w:right="484"/>
        <w:rPr>
          <w:b/>
          <w:sz w:val="16"/>
          <w:szCs w:val="16"/>
        </w:rPr>
      </w:pPr>
      <w:r>
        <w:rPr>
          <w:rFonts w:ascii="Arial Narrow" w:hAnsi="Arial Narrow"/>
          <w:b/>
          <w:szCs w:val="20"/>
        </w:rPr>
        <w:t xml:space="preserve">   </w:t>
      </w:r>
      <w:r w:rsidRPr="00DC5FB9">
        <w:rPr>
          <w:rFonts w:ascii="Arial Narrow" w:hAnsi="Arial Narrow"/>
          <w:b/>
          <w:szCs w:val="20"/>
        </w:rPr>
        <w:t xml:space="preserve">ΘΕΩΡΕΙΤΑΙ ΤΟ ΓΝΗΣΙΟ ΤΗΣ ΥΠΟΓΡΑΦΗΣ  </w:t>
      </w:r>
    </w:p>
    <w:p w:rsidR="00C83A6E" w:rsidRDefault="00DC5FB9" w:rsidP="00DC5FB9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</w:t>
      </w:r>
      <w:r w:rsidR="00C83A6E">
        <w:rPr>
          <w:sz w:val="16"/>
        </w:rPr>
        <w:t>Ο – Η Δηλών</w:t>
      </w: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DC5FB9" w:rsidP="00DC5FB9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</w:t>
      </w:r>
      <w:r w:rsidR="00C83A6E">
        <w:rPr>
          <w:sz w:val="16"/>
        </w:rPr>
        <w:t>(Υπογραφή)</w:t>
      </w: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 w:rsidSect="00D77A3B">
      <w:headerReference w:type="default" r:id="rId7"/>
      <w:type w:val="continuous"/>
      <w:pgSz w:w="11906" w:h="16838" w:code="9"/>
      <w:pgMar w:top="1243" w:right="851" w:bottom="709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FCF" w:rsidRDefault="000F5FCF">
      <w:r>
        <w:separator/>
      </w:r>
    </w:p>
  </w:endnote>
  <w:endnote w:type="continuationSeparator" w:id="1">
    <w:p w:rsidR="000F5FCF" w:rsidRDefault="000F5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FCF" w:rsidRDefault="000F5FCF">
      <w:r>
        <w:separator/>
      </w:r>
    </w:p>
  </w:footnote>
  <w:footnote w:type="continuationSeparator" w:id="1">
    <w:p w:rsidR="000F5FCF" w:rsidRDefault="000F5F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D4C068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281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E2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62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20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480A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226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CD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EE5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25907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E08AB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4275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9447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B41B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E0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E27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4C0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962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73ECE4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0B619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7E805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D261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B06F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CEB8E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5C6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C6CC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D9AC4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CCA8C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87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0F9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87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43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24CB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D65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09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1AE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A83A44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EE4456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7C9F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61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A2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2EA0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A85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A3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5C6E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A67040"/>
    <w:multiLevelType w:val="hybridMultilevel"/>
    <w:tmpl w:val="A69ACDA2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7B4F4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3DC9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FE03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84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962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8E8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A4B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4B9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8EF6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noPunctuationKerning/>
  <w:characterSpacingControl w:val="doNotCompress"/>
  <w:hdrShapeDefaults>
    <o:shapedefaults v:ext="edit" spidmax="43010">
      <o:colormru v:ext="edit" colors="#ddd,#eaeaea"/>
      <o:colormenu v:ext="edit" fillcolor="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A66437"/>
    <w:rsid w:val="00004C13"/>
    <w:rsid w:val="000F5FCF"/>
    <w:rsid w:val="001325C1"/>
    <w:rsid w:val="001414F3"/>
    <w:rsid w:val="001E7F24"/>
    <w:rsid w:val="001F27C1"/>
    <w:rsid w:val="0020350D"/>
    <w:rsid w:val="0020640B"/>
    <w:rsid w:val="002402D8"/>
    <w:rsid w:val="002A24F5"/>
    <w:rsid w:val="00305B17"/>
    <w:rsid w:val="00316999"/>
    <w:rsid w:val="00353785"/>
    <w:rsid w:val="00410185"/>
    <w:rsid w:val="0041567E"/>
    <w:rsid w:val="004E55E5"/>
    <w:rsid w:val="005267F6"/>
    <w:rsid w:val="00547696"/>
    <w:rsid w:val="00565947"/>
    <w:rsid w:val="005E2C0A"/>
    <w:rsid w:val="005F24ED"/>
    <w:rsid w:val="0060134C"/>
    <w:rsid w:val="006067F8"/>
    <w:rsid w:val="0067054D"/>
    <w:rsid w:val="007238D4"/>
    <w:rsid w:val="007847C8"/>
    <w:rsid w:val="00871051"/>
    <w:rsid w:val="008B0D43"/>
    <w:rsid w:val="008E5666"/>
    <w:rsid w:val="009124B4"/>
    <w:rsid w:val="00945397"/>
    <w:rsid w:val="009465CA"/>
    <w:rsid w:val="009618F4"/>
    <w:rsid w:val="009E5857"/>
    <w:rsid w:val="00A12F93"/>
    <w:rsid w:val="00A47580"/>
    <w:rsid w:val="00A66437"/>
    <w:rsid w:val="00B14191"/>
    <w:rsid w:val="00B803EB"/>
    <w:rsid w:val="00B91F45"/>
    <w:rsid w:val="00B92FC7"/>
    <w:rsid w:val="00BE04AB"/>
    <w:rsid w:val="00C323ED"/>
    <w:rsid w:val="00C36D10"/>
    <w:rsid w:val="00C83A6E"/>
    <w:rsid w:val="00CD1C49"/>
    <w:rsid w:val="00D76995"/>
    <w:rsid w:val="00D77A3B"/>
    <w:rsid w:val="00D84702"/>
    <w:rsid w:val="00DC5FB9"/>
    <w:rsid w:val="00DF3668"/>
    <w:rsid w:val="00DF6140"/>
    <w:rsid w:val="00E02860"/>
    <w:rsid w:val="00E057B5"/>
    <w:rsid w:val="00E76445"/>
    <w:rsid w:val="00E77A5E"/>
    <w:rsid w:val="00ED445C"/>
    <w:rsid w:val="00EE1B9A"/>
    <w:rsid w:val="00F30A40"/>
    <w:rsid w:val="00F5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4D"/>
    <w:rPr>
      <w:sz w:val="24"/>
      <w:szCs w:val="24"/>
    </w:rPr>
  </w:style>
  <w:style w:type="paragraph" w:styleId="1">
    <w:name w:val="heading 1"/>
    <w:basedOn w:val="a"/>
    <w:next w:val="a"/>
    <w:qFormat/>
    <w:rsid w:val="0067054D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7054D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67054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67054D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67054D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67054D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67054D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67054D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67054D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7054D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67054D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67054D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6705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6705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67054D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5F24E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5F24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F24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20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mantonatou</cp:lastModifiedBy>
  <cp:revision>5</cp:revision>
  <cp:lastPrinted>2022-06-06T05:42:00Z</cp:lastPrinted>
  <dcterms:created xsi:type="dcterms:W3CDTF">2024-05-27T08:13:00Z</dcterms:created>
  <dcterms:modified xsi:type="dcterms:W3CDTF">2026-03-17T15:25:00Z</dcterms:modified>
</cp:coreProperties>
</file>