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Default="00C83A6E">
      <w:pPr>
        <w:pStyle w:val="3"/>
      </w:pPr>
      <w:r>
        <w:t>ΥΠΕΥΘΥΝΗ ΔΗΛΩΣΗ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5F24ED" w:rsidRDefault="005F24ED" w:rsidP="00B14191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ΔΑΟΚ ΠΕ ΚΕΦΑΛΛΗΝΙΑΣ 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Αρ. Τηλεομοιοτύπου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3A6E" w:rsidRDefault="00C83A6E">
      <w:pPr>
        <w:rPr>
          <w:rFonts w:ascii="Arial" w:hAnsi="Arial"/>
          <w:b/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96"/>
      </w:tblGrid>
      <w:tr w:rsidR="00C83A6E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:rsidR="009E1115" w:rsidRPr="000C2179" w:rsidRDefault="009E1115" w:rsidP="009E1115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0C2179">
              <w:rPr>
                <w:rFonts w:ascii="Arial" w:hAnsi="Arial" w:cs="Arial"/>
                <w:sz w:val="22"/>
                <w:szCs w:val="22"/>
              </w:rPr>
              <w:t>Με ατομική μου ευθύνη και γνωρίζοντας τις κυρώσεις (3), που προβλέπονται από της διατάξεις της παρ. 6 του άρθρου 22 του Ν. 1599/1986, δηλώνω ότι:</w:t>
            </w:r>
          </w:p>
          <w:p w:rsidR="00565947" w:rsidRPr="00565947" w:rsidRDefault="00565947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D059E4" w:rsidRPr="00B14191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F659B" w:rsidRDefault="00D059E4" w:rsidP="00837A50">
            <w:r>
              <w:rPr>
                <w:rFonts w:ascii="Arial" w:hAnsi="Arial" w:cs="Arial"/>
                <w:sz w:val="22"/>
                <w:szCs w:val="22"/>
              </w:rPr>
              <w:t xml:space="preserve">Ως </w:t>
            </w:r>
            <w:r w:rsidRPr="003949BC">
              <w:rPr>
                <w:rFonts w:ascii="Arial" w:hAnsi="Arial" w:cs="Arial"/>
                <w:sz w:val="22"/>
                <w:szCs w:val="22"/>
              </w:rPr>
              <w:t>ιδιοκτήτης</w:t>
            </w:r>
            <w:r w:rsidR="00837A50">
              <w:rPr>
                <w:rFonts w:ascii="Arial" w:hAnsi="Arial" w:cs="Arial"/>
                <w:sz w:val="22"/>
                <w:szCs w:val="22"/>
              </w:rPr>
              <w:t xml:space="preserve"> με ……. %  ιδιοκτησίας </w:t>
            </w:r>
            <w:r w:rsidRPr="00394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A50">
              <w:rPr>
                <w:rFonts w:ascii="Arial" w:hAnsi="Arial" w:cs="Arial"/>
                <w:b/>
                <w:sz w:val="22"/>
                <w:szCs w:val="22"/>
              </w:rPr>
              <w:t>έχω εκμισθώσει</w:t>
            </w:r>
            <w:r w:rsidRPr="00394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7A50">
              <w:rPr>
                <w:rFonts w:ascii="Arial" w:hAnsi="Arial" w:cs="Arial"/>
                <w:sz w:val="22"/>
                <w:szCs w:val="22"/>
              </w:rPr>
              <w:t>στ</w:t>
            </w:r>
            <w:r w:rsidRPr="003949BC">
              <w:rPr>
                <w:rFonts w:ascii="Arial" w:hAnsi="Arial" w:cs="Arial"/>
                <w:sz w:val="22"/>
                <w:szCs w:val="22"/>
              </w:rPr>
              <w:t>ον/στην………………………………...</w:t>
            </w:r>
            <w:r w:rsidR="00AF659B">
              <w:rPr>
                <w:rFonts w:ascii="Arial" w:hAnsi="Arial" w:cs="Arial"/>
                <w:sz w:val="22"/>
                <w:szCs w:val="22"/>
              </w:rPr>
              <w:t>...........</w:t>
            </w:r>
            <w:r w:rsidR="00837A50">
              <w:rPr>
                <w:rFonts w:ascii="Arial" w:hAnsi="Arial" w:cs="Arial"/>
                <w:sz w:val="22"/>
                <w:szCs w:val="22"/>
              </w:rPr>
              <w:t xml:space="preserve">και </w:t>
            </w:r>
            <w:r w:rsidR="00837A50" w:rsidRPr="00837A50">
              <w:rPr>
                <w:rFonts w:ascii="Arial" w:hAnsi="Arial" w:cs="Arial"/>
                <w:b/>
                <w:sz w:val="22"/>
                <w:szCs w:val="22"/>
              </w:rPr>
              <w:t>αποδέχομαι</w:t>
            </w:r>
            <w:r w:rsidR="00754EC6">
              <w:rPr>
                <w:rFonts w:ascii="Arial" w:hAnsi="Arial" w:cs="Arial"/>
                <w:sz w:val="22"/>
                <w:szCs w:val="22"/>
              </w:rPr>
              <w:t xml:space="preserve">  να υποβάλλ</w:t>
            </w:r>
            <w:r w:rsidRPr="003949BC">
              <w:rPr>
                <w:rFonts w:ascii="Arial" w:hAnsi="Arial" w:cs="Arial"/>
                <w:sz w:val="22"/>
                <w:szCs w:val="22"/>
              </w:rPr>
              <w:t>ε</w:t>
            </w:r>
            <w:r w:rsidR="00754EC6">
              <w:rPr>
                <w:rFonts w:ascii="Arial" w:hAnsi="Arial" w:cs="Arial"/>
                <w:sz w:val="22"/>
                <w:szCs w:val="22"/>
              </w:rPr>
              <w:t>ι</w:t>
            </w:r>
            <w:r w:rsidR="00837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949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7A50">
              <w:rPr>
                <w:rFonts w:ascii="Arial" w:hAnsi="Arial" w:cs="Arial"/>
                <w:b/>
                <w:sz w:val="22"/>
                <w:szCs w:val="22"/>
              </w:rPr>
              <w:t xml:space="preserve">αίτηση </w:t>
            </w:r>
            <w:r w:rsidRPr="00AF659B">
              <w:rPr>
                <w:rFonts w:ascii="Arial" w:hAnsi="Arial" w:cs="Arial"/>
                <w:b/>
                <w:sz w:val="22"/>
                <w:szCs w:val="22"/>
              </w:rPr>
              <w:t>εγγραφής ή τροποποίησης</w:t>
            </w:r>
            <w:r w:rsidRPr="003949BC">
              <w:rPr>
                <w:rFonts w:ascii="Arial" w:hAnsi="Arial" w:cs="Arial"/>
                <w:sz w:val="22"/>
                <w:szCs w:val="22"/>
              </w:rPr>
              <w:t xml:space="preserve"> στο Ελαιοκομικό Μητρώο</w:t>
            </w:r>
            <w:r>
              <w:rPr>
                <w:rFonts w:ascii="Arial" w:hAnsi="Arial" w:cs="Arial"/>
                <w:sz w:val="22"/>
                <w:szCs w:val="22"/>
              </w:rPr>
              <w:t xml:space="preserve"> και να </w:t>
            </w:r>
            <w:r w:rsidRPr="00AF659B">
              <w:rPr>
                <w:rFonts w:ascii="Arial" w:hAnsi="Arial" w:cs="Arial"/>
                <w:b/>
                <w:sz w:val="22"/>
                <w:szCs w:val="22"/>
              </w:rPr>
              <w:t>υποδείξει τα όρια</w:t>
            </w:r>
            <w:r w:rsidRPr="003949BC">
              <w:rPr>
                <w:rFonts w:ascii="Arial" w:hAnsi="Arial" w:cs="Arial"/>
                <w:sz w:val="22"/>
                <w:szCs w:val="22"/>
              </w:rPr>
              <w:t>, για τα κάτωθι ελαιοτεμάχ</w:t>
            </w:r>
            <w:r>
              <w:rPr>
                <w:rFonts w:ascii="Arial" w:hAnsi="Arial" w:cs="Arial"/>
                <w:sz w:val="22"/>
                <w:szCs w:val="22"/>
              </w:rPr>
              <w:t>ια:</w:t>
            </w:r>
          </w:p>
        </w:tc>
      </w:tr>
      <w:tr w:rsidR="00D059E4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59E4" w:rsidRDefault="00D059E4" w:rsidP="00D059E4">
            <w:r>
              <w:t>1.   Τοποθεσία  ……………………………</w:t>
            </w:r>
            <w:r w:rsidR="00AF659B">
              <w:t>…..</w:t>
            </w:r>
            <w:r>
              <w:t xml:space="preserve">     Έκταση…………………</w:t>
            </w:r>
          </w:p>
        </w:tc>
      </w:tr>
      <w:tr w:rsidR="00D059E4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059E4" w:rsidRDefault="00D059E4">
            <w:r>
              <w:t>2.   Τοποθεσία  ……………………………</w:t>
            </w:r>
            <w:r w:rsidR="00AF659B">
              <w:t>…..</w:t>
            </w:r>
            <w:r>
              <w:t xml:space="preserve">     Έκταση…………………</w:t>
            </w: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Pr="00B14191" w:rsidRDefault="00D059E4" w:rsidP="00BA435D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  </w:t>
            </w:r>
            <w:r>
              <w:t>Τοποθεσία  ……………………………</w:t>
            </w:r>
            <w:r w:rsidR="00AF659B">
              <w:t>…..</w:t>
            </w:r>
            <w:r>
              <w:t xml:space="preserve">     Έκταση…………………</w:t>
            </w: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Default="00D059E4" w:rsidP="00AF659B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t xml:space="preserve">   Τοποθεσία  ……………………………</w:t>
            </w:r>
            <w:r w:rsidR="00AF659B">
              <w:t>……</w:t>
            </w:r>
            <w:r>
              <w:t xml:space="preserve">   Έκταση…………………</w:t>
            </w:r>
          </w:p>
        </w:tc>
      </w:tr>
      <w:tr w:rsidR="00D76995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76995" w:rsidRPr="00DF6140" w:rsidRDefault="00D059E4" w:rsidP="00AF659B">
            <w:r>
              <w:t>5.</w:t>
            </w:r>
            <w:r w:rsidR="00AF659B">
              <w:t xml:space="preserve">   Τοποθεσία  …………………………………   Έκταση…………………</w:t>
            </w:r>
          </w:p>
        </w:tc>
      </w:tr>
      <w:tr w:rsidR="00AF659B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659B" w:rsidRDefault="00AF659B" w:rsidP="00DF6140"/>
        </w:tc>
      </w:tr>
      <w:tr w:rsidR="00AF659B" w:rsidRPr="00B14191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659B" w:rsidRDefault="00AF659B" w:rsidP="00DF6140"/>
        </w:tc>
      </w:tr>
    </w:tbl>
    <w:p w:rsidR="00D059E4" w:rsidRDefault="00D059E4">
      <w:pPr>
        <w:pStyle w:val="a6"/>
        <w:ind w:left="0" w:right="484"/>
        <w:jc w:val="right"/>
        <w:rPr>
          <w:sz w:val="16"/>
          <w:szCs w:val="16"/>
        </w:rPr>
      </w:pP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D059E4">
        <w:rPr>
          <w:color w:val="000000"/>
          <w:sz w:val="18"/>
          <w:szCs w:val="16"/>
        </w:rPr>
        <w:t>..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/20</w:t>
      </w:r>
      <w:r w:rsidR="00B14191" w:rsidRPr="00B14191">
        <w:rPr>
          <w:color w:val="000000"/>
          <w:sz w:val="18"/>
          <w:szCs w:val="16"/>
        </w:rPr>
        <w:t>…</w:t>
      </w:r>
    </w:p>
    <w:p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:rsidR="00D059E4" w:rsidRDefault="00D059E4" w:rsidP="00DC5FB9">
      <w:pPr>
        <w:pStyle w:val="a6"/>
        <w:ind w:left="0" w:right="484"/>
        <w:rPr>
          <w:rFonts w:ascii="Arial Narrow" w:hAnsi="Arial Narrow"/>
          <w:b/>
          <w:szCs w:val="20"/>
        </w:rPr>
      </w:pPr>
    </w:p>
    <w:p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:rsidR="00C83A6E" w:rsidRDefault="00C83A6E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default" r:id="rId7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E0D" w:rsidRDefault="00104E0D">
      <w:r>
        <w:separator/>
      </w:r>
    </w:p>
  </w:endnote>
  <w:endnote w:type="continuationSeparator" w:id="1">
    <w:p w:rsidR="00104E0D" w:rsidRDefault="0010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E0D" w:rsidRDefault="00104E0D">
      <w:r>
        <w:separator/>
      </w:r>
    </w:p>
  </w:footnote>
  <w:footnote w:type="continuationSeparator" w:id="1">
    <w:p w:rsidR="00104E0D" w:rsidRDefault="00104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6146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A66437"/>
    <w:rsid w:val="00004C13"/>
    <w:rsid w:val="0003354E"/>
    <w:rsid w:val="00104E0D"/>
    <w:rsid w:val="001325C1"/>
    <w:rsid w:val="001414F3"/>
    <w:rsid w:val="00196071"/>
    <w:rsid w:val="001E7F24"/>
    <w:rsid w:val="001F27C1"/>
    <w:rsid w:val="0020350D"/>
    <w:rsid w:val="0020640B"/>
    <w:rsid w:val="002402D8"/>
    <w:rsid w:val="002A24F5"/>
    <w:rsid w:val="00305B17"/>
    <w:rsid w:val="003218A5"/>
    <w:rsid w:val="00353785"/>
    <w:rsid w:val="00384E29"/>
    <w:rsid w:val="00410185"/>
    <w:rsid w:val="0041567E"/>
    <w:rsid w:val="004163D7"/>
    <w:rsid w:val="004E55E5"/>
    <w:rsid w:val="005267F6"/>
    <w:rsid w:val="00547696"/>
    <w:rsid w:val="00565947"/>
    <w:rsid w:val="005B3C25"/>
    <w:rsid w:val="005E2C0A"/>
    <w:rsid w:val="005F24ED"/>
    <w:rsid w:val="0060134C"/>
    <w:rsid w:val="006067F8"/>
    <w:rsid w:val="0067054D"/>
    <w:rsid w:val="006D46A8"/>
    <w:rsid w:val="006F15D4"/>
    <w:rsid w:val="007238D4"/>
    <w:rsid w:val="00754EC6"/>
    <w:rsid w:val="007847C8"/>
    <w:rsid w:val="007E30EF"/>
    <w:rsid w:val="00837A50"/>
    <w:rsid w:val="00871051"/>
    <w:rsid w:val="008B0D43"/>
    <w:rsid w:val="008E5666"/>
    <w:rsid w:val="009124B4"/>
    <w:rsid w:val="00936EC0"/>
    <w:rsid w:val="00945397"/>
    <w:rsid w:val="009465CA"/>
    <w:rsid w:val="009618F4"/>
    <w:rsid w:val="009E1115"/>
    <w:rsid w:val="009E5857"/>
    <w:rsid w:val="00A12F93"/>
    <w:rsid w:val="00A47580"/>
    <w:rsid w:val="00A66437"/>
    <w:rsid w:val="00AF659B"/>
    <w:rsid w:val="00B14191"/>
    <w:rsid w:val="00B803EB"/>
    <w:rsid w:val="00B91F45"/>
    <w:rsid w:val="00BE04AB"/>
    <w:rsid w:val="00C323ED"/>
    <w:rsid w:val="00C36D10"/>
    <w:rsid w:val="00C83A6E"/>
    <w:rsid w:val="00CD1C49"/>
    <w:rsid w:val="00CE6E96"/>
    <w:rsid w:val="00D059E4"/>
    <w:rsid w:val="00D76995"/>
    <w:rsid w:val="00D77A3B"/>
    <w:rsid w:val="00D84702"/>
    <w:rsid w:val="00DC5FB9"/>
    <w:rsid w:val="00DF3668"/>
    <w:rsid w:val="00DF6140"/>
    <w:rsid w:val="00E02860"/>
    <w:rsid w:val="00E057B5"/>
    <w:rsid w:val="00E76445"/>
    <w:rsid w:val="00E77A5E"/>
    <w:rsid w:val="00ED445C"/>
    <w:rsid w:val="00EE1B9A"/>
    <w:rsid w:val="00F30A40"/>
    <w:rsid w:val="00F5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22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mantonatou</cp:lastModifiedBy>
  <cp:revision>8</cp:revision>
  <cp:lastPrinted>2022-06-06T05:42:00Z</cp:lastPrinted>
  <dcterms:created xsi:type="dcterms:W3CDTF">2026-03-17T15:23:00Z</dcterms:created>
  <dcterms:modified xsi:type="dcterms:W3CDTF">2026-03-19T11:12:00Z</dcterms:modified>
</cp:coreProperties>
</file>